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D8" w:rsidRDefault="002808A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5.55pt;margin-top:-2.9pt;width:81.2pt;height:84.55pt;z-index:-251657216;mso-position-horizontal-relative:text;mso-position-vertical-relative:text" wrapcoords="-200 0 -200 21409 21600 21409 21600 0 -200 0">
            <v:imagedata r:id="rId6" o:title="Logo_Astrid_Lindgren_Schule"/>
            <w10:wrap type="tight"/>
          </v:shape>
        </w:pict>
      </w:r>
    </w:p>
    <w:p w:rsidR="002808AC" w:rsidRDefault="002808AC" w:rsidP="002808AC">
      <w:pPr>
        <w:spacing w:after="0"/>
      </w:pPr>
      <w:r w:rsidRPr="002808AC">
        <w:rPr>
          <w:b/>
          <w:sz w:val="28"/>
          <w:szCs w:val="28"/>
        </w:rPr>
        <w:t>Dein „Quarantäne-Kalender“</w:t>
      </w:r>
      <w:r w:rsidRPr="002808AC">
        <w:rPr>
          <w:b/>
          <w:sz w:val="28"/>
          <w:szCs w:val="28"/>
        </w:rPr>
        <w:tab/>
      </w:r>
      <w:r>
        <w:tab/>
      </w:r>
    </w:p>
    <w:p w:rsidR="002808AC" w:rsidRDefault="00101B8A" w:rsidP="002808AC">
      <w:pPr>
        <w:spacing w:after="0"/>
      </w:pPr>
      <w:r>
        <w:t>Löse jeden Tag eine Aufgabe. Bevor Du ins Bett gehst, darfst Du ein Kreuz in den Kasten machen.</w:t>
      </w:r>
      <w:r w:rsidR="002808AC">
        <w:t xml:space="preserve"> So siehst Du, wie viele Tage Du schon geschafft hast!  </w:t>
      </w:r>
      <w:r w:rsidR="002808AC">
        <w:tab/>
      </w:r>
    </w:p>
    <w:p w:rsidR="002808AC" w:rsidRDefault="002808AC" w:rsidP="002808AC">
      <w:pPr>
        <w:spacing w:after="0"/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2808AC" w:rsidTr="002808AC">
        <w:tc>
          <w:tcPr>
            <w:tcW w:w="2885" w:type="dxa"/>
          </w:tcPr>
          <w:p w:rsidR="002808AC" w:rsidRDefault="002808AC">
            <w:r>
              <w:t>Tag 1</w:t>
            </w:r>
          </w:p>
          <w:p w:rsidR="00101B8A" w:rsidRDefault="00101B8A">
            <w:r>
              <w:t xml:space="preserve">Male ein Bild für die Mama! </w:t>
            </w:r>
          </w:p>
          <w:p w:rsidR="002808AC" w:rsidRDefault="002808AC"/>
          <w:p w:rsidR="002808AC" w:rsidRDefault="002808AC"/>
          <w:p w:rsidR="002808AC" w:rsidRDefault="002808AC"/>
          <w:p w:rsidR="002808AC" w:rsidRDefault="002808AC"/>
          <w:p w:rsidR="002808AC" w:rsidRDefault="002808AC"/>
          <w:p w:rsidR="00A2249F" w:rsidRDefault="00A2249F"/>
        </w:tc>
        <w:tc>
          <w:tcPr>
            <w:tcW w:w="2885" w:type="dxa"/>
          </w:tcPr>
          <w:p w:rsidR="002808AC" w:rsidRDefault="002808AC">
            <w:r>
              <w:t>Tag 2</w:t>
            </w:r>
          </w:p>
          <w:p w:rsidR="00101B8A" w:rsidRDefault="00101B8A" w:rsidP="00A2249F">
            <w:r>
              <w:t>Finde 5 blau</w:t>
            </w:r>
            <w:r w:rsidR="00A2249F">
              <w:t>e</w:t>
            </w:r>
            <w:r>
              <w:t xml:space="preserve"> Gegenstände! </w:t>
            </w:r>
          </w:p>
        </w:tc>
        <w:tc>
          <w:tcPr>
            <w:tcW w:w="2885" w:type="dxa"/>
          </w:tcPr>
          <w:p w:rsidR="002808AC" w:rsidRDefault="002808AC">
            <w:r>
              <w:t>Tag 3</w:t>
            </w:r>
          </w:p>
          <w:p w:rsidR="00101B8A" w:rsidRDefault="00E227BD">
            <w:r>
              <w:t>Heute musst Du 7</w:t>
            </w:r>
            <w:r w:rsidR="00101B8A">
              <w:t xml:space="preserve">x in die Luft springen! </w:t>
            </w:r>
          </w:p>
        </w:tc>
        <w:tc>
          <w:tcPr>
            <w:tcW w:w="2886" w:type="dxa"/>
          </w:tcPr>
          <w:p w:rsidR="002808AC" w:rsidRDefault="002808AC">
            <w:r>
              <w:t>Tag 4</w:t>
            </w:r>
          </w:p>
          <w:p w:rsidR="00101B8A" w:rsidRDefault="00E227BD">
            <w:r>
              <w:t xml:space="preserve">Halte mal die Luft an und zähle dabei. Wie weit kommst Du? </w:t>
            </w:r>
          </w:p>
        </w:tc>
        <w:tc>
          <w:tcPr>
            <w:tcW w:w="2886" w:type="dxa"/>
          </w:tcPr>
          <w:p w:rsidR="002808AC" w:rsidRDefault="002808AC">
            <w:r>
              <w:t>Tag 5</w:t>
            </w:r>
          </w:p>
          <w:p w:rsidR="00E227BD" w:rsidRDefault="00E227BD">
            <w:r>
              <w:t xml:space="preserve">Wenn du deine Buntstifte vorsichtig aufeinander stapelst, entsteht ein Turm! Wie hoch wird Deiner? </w:t>
            </w:r>
          </w:p>
        </w:tc>
      </w:tr>
      <w:tr w:rsidR="002808AC" w:rsidTr="002808AC">
        <w:tc>
          <w:tcPr>
            <w:tcW w:w="2885" w:type="dxa"/>
          </w:tcPr>
          <w:p w:rsidR="002808AC" w:rsidRDefault="002808AC">
            <w:r>
              <w:t>Tag 6</w:t>
            </w:r>
          </w:p>
          <w:p w:rsidR="002808AC" w:rsidRDefault="00E227BD">
            <w:r>
              <w:t xml:space="preserve">Versuche mit Deinem Radiergummi in eine Plastikschüssel zu treffen! Stelle sie immer weiter weg! </w:t>
            </w:r>
          </w:p>
          <w:p w:rsidR="002808AC" w:rsidRDefault="002808AC"/>
          <w:p w:rsidR="002808AC" w:rsidRDefault="002808AC"/>
          <w:p w:rsidR="002808AC" w:rsidRDefault="002808AC"/>
        </w:tc>
        <w:tc>
          <w:tcPr>
            <w:tcW w:w="2885" w:type="dxa"/>
          </w:tcPr>
          <w:p w:rsidR="002808AC" w:rsidRDefault="002808AC">
            <w:r>
              <w:t>Tag 7</w:t>
            </w:r>
          </w:p>
          <w:p w:rsidR="00E227BD" w:rsidRDefault="00E227BD">
            <w:r>
              <w:t xml:space="preserve">Heute sollst Du Mama ein Lied vorsingen! </w:t>
            </w:r>
            <w:r w:rsidR="00A2249F">
              <w:t xml:space="preserve">Trau Dich! </w:t>
            </w:r>
          </w:p>
        </w:tc>
        <w:tc>
          <w:tcPr>
            <w:tcW w:w="2885" w:type="dxa"/>
          </w:tcPr>
          <w:p w:rsidR="002808AC" w:rsidRDefault="002808AC">
            <w:r>
              <w:t>Tag 8</w:t>
            </w:r>
          </w:p>
          <w:p w:rsidR="00E227BD" w:rsidRDefault="00E227BD">
            <w:r>
              <w:t xml:space="preserve">Zähle die Gabeln bei Euch zu Hause! </w:t>
            </w:r>
          </w:p>
          <w:p w:rsidR="00A2249F" w:rsidRDefault="00A2249F"/>
        </w:tc>
        <w:tc>
          <w:tcPr>
            <w:tcW w:w="2886" w:type="dxa"/>
          </w:tcPr>
          <w:p w:rsidR="002808AC" w:rsidRDefault="002808AC">
            <w:r>
              <w:t>Tag 9</w:t>
            </w:r>
          </w:p>
          <w:p w:rsidR="00E227BD" w:rsidRDefault="001E2E57">
            <w:r>
              <w:t xml:space="preserve">Schließe die Augen! Kannst Du das Zimmer beschreiben, in dem Du sitzt? Aber nicht gucken! </w:t>
            </w:r>
          </w:p>
        </w:tc>
        <w:tc>
          <w:tcPr>
            <w:tcW w:w="2886" w:type="dxa"/>
          </w:tcPr>
          <w:p w:rsidR="002808AC" w:rsidRDefault="002808AC">
            <w:r>
              <w:t>Tag 10</w:t>
            </w:r>
          </w:p>
          <w:p w:rsidR="001E2E57" w:rsidRDefault="001E2E57">
            <w:r>
              <w:t xml:space="preserve">Male Dein Lieblingstier! </w:t>
            </w:r>
          </w:p>
        </w:tc>
      </w:tr>
      <w:tr w:rsidR="002808AC" w:rsidTr="00A2249F">
        <w:trPr>
          <w:gridAfter w:val="1"/>
          <w:wAfter w:w="2886" w:type="dxa"/>
          <w:trHeight w:val="1545"/>
        </w:trPr>
        <w:tc>
          <w:tcPr>
            <w:tcW w:w="2885" w:type="dxa"/>
          </w:tcPr>
          <w:p w:rsidR="002808AC" w:rsidRDefault="002808AC">
            <w:r>
              <w:t>Tag 11</w:t>
            </w:r>
          </w:p>
          <w:p w:rsidR="002808AC" w:rsidRDefault="001E2E57">
            <w:r>
              <w:t xml:space="preserve">Versuche mal, rückwärts zu gehen! Aber stoße bitte nichts um. </w:t>
            </w:r>
          </w:p>
          <w:p w:rsidR="002808AC" w:rsidRDefault="002808AC"/>
          <w:p w:rsidR="002808AC" w:rsidRDefault="002808AC"/>
          <w:p w:rsidR="002808AC" w:rsidRDefault="002808AC"/>
          <w:p w:rsidR="002808AC" w:rsidRDefault="002808AC"/>
          <w:p w:rsidR="002808AC" w:rsidRDefault="002808AC">
            <w:bookmarkStart w:id="0" w:name="_GoBack"/>
            <w:bookmarkEnd w:id="0"/>
          </w:p>
        </w:tc>
        <w:tc>
          <w:tcPr>
            <w:tcW w:w="2885" w:type="dxa"/>
          </w:tcPr>
          <w:p w:rsidR="002808AC" w:rsidRDefault="002808AC">
            <w:r>
              <w:t>Tag 12</w:t>
            </w:r>
          </w:p>
          <w:p w:rsidR="001E2E57" w:rsidRDefault="001E2E57">
            <w:r>
              <w:t xml:space="preserve">Heute musst Du lauter Dinge finden, die vier Ecken haben! </w:t>
            </w:r>
          </w:p>
        </w:tc>
        <w:tc>
          <w:tcPr>
            <w:tcW w:w="2885" w:type="dxa"/>
          </w:tcPr>
          <w:p w:rsidR="002808AC" w:rsidRDefault="002808AC">
            <w:r>
              <w:t>Tag 13</w:t>
            </w:r>
          </w:p>
          <w:p w:rsidR="00E227BD" w:rsidRDefault="00E227BD">
            <w:r>
              <w:t xml:space="preserve">Male ein Bild für Deine Klasse, das Du dann mitbringen kannst! </w:t>
            </w:r>
          </w:p>
        </w:tc>
        <w:tc>
          <w:tcPr>
            <w:tcW w:w="2886" w:type="dxa"/>
          </w:tcPr>
          <w:p w:rsidR="002808AC" w:rsidRDefault="002808AC">
            <w:r>
              <w:t>Tag 14</w:t>
            </w:r>
          </w:p>
          <w:p w:rsidR="001E2E57" w:rsidRDefault="001E2E57" w:rsidP="001E2E57">
            <w:r>
              <w:t xml:space="preserve">Überlege Dir, was Dir während der Quarantäne gar nicht und was Dir gut gefallen hat!  </w:t>
            </w:r>
          </w:p>
        </w:tc>
      </w:tr>
    </w:tbl>
    <w:p w:rsidR="002808AC" w:rsidRDefault="002808AC" w:rsidP="00A2249F"/>
    <w:sectPr w:rsidR="002808AC" w:rsidSect="002808A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AC"/>
    <w:rsid w:val="00101B8A"/>
    <w:rsid w:val="00120D10"/>
    <w:rsid w:val="001E2E57"/>
    <w:rsid w:val="002808AC"/>
    <w:rsid w:val="00A2249F"/>
    <w:rsid w:val="00CD5AD8"/>
    <w:rsid w:val="00E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B06A-F56E-476C-9BD9-8AC3D387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8F0AD0B6.dotm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MH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Heer, Kirsten</dc:creator>
  <cp:lastModifiedBy>Heer, Kirsten</cp:lastModifiedBy>
  <cp:revision>3</cp:revision>
  <cp:lastPrinted>2020-09-15T11:53:00Z</cp:lastPrinted>
  <dcterms:created xsi:type="dcterms:W3CDTF">2020-09-15T11:41:00Z</dcterms:created>
  <dcterms:modified xsi:type="dcterms:W3CDTF">2020-09-15T12:37:00Z</dcterms:modified>
</cp:coreProperties>
</file>